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6CCD" w14:textId="77777777" w:rsidR="004643D8" w:rsidRPr="00E41184" w:rsidRDefault="004643D8" w:rsidP="004643D8">
      <w:pPr>
        <w:rPr>
          <w:rFonts w:ascii="Arial Narrow" w:hAnsi="Arial Narrow"/>
          <w:b/>
        </w:rPr>
      </w:pPr>
      <w:bookmarkStart w:id="0" w:name="_Hlk182503037"/>
      <w:r w:rsidRPr="00E41184">
        <w:rPr>
          <w:rFonts w:ascii="Arial Narrow" w:hAnsi="Arial Narrow"/>
          <w:b/>
        </w:rPr>
        <w:t>ANEXO 1. – Acciones de la Jornada o Congreso</w:t>
      </w:r>
    </w:p>
    <w:p w14:paraId="1F52AB79" w14:textId="77777777" w:rsidR="004643D8" w:rsidRDefault="004643D8" w:rsidP="004643D8">
      <w:pPr>
        <w:rPr>
          <w:rFonts w:ascii="Arial Narrow" w:hAnsi="Arial Narrow"/>
        </w:rPr>
      </w:pPr>
    </w:p>
    <w:p w14:paraId="418900DF" w14:textId="77777777" w:rsidR="004643D8" w:rsidRPr="00E41184" w:rsidRDefault="004643D8" w:rsidP="004643D8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Cumplimentar una por cada una de </w:t>
      </w:r>
      <w:r w:rsidRPr="00E41184">
        <w:rPr>
          <w:rFonts w:ascii="Arial Narrow" w:hAnsi="Arial Narrow"/>
          <w:sz w:val="16"/>
        </w:rPr>
        <w:t>las mesas, caso de un congreso, jornada o reunión, o cada una de las ponencias en el caso de los cursos, seminarios y talleres</w:t>
      </w:r>
      <w:r>
        <w:rPr>
          <w:rFonts w:ascii="Arial Narrow" w:hAnsi="Arial Narrow"/>
          <w:sz w:val="16"/>
        </w:rPr>
        <w:t xml:space="preserve">. </w:t>
      </w:r>
      <w:r w:rsidRPr="00E41184">
        <w:rPr>
          <w:rFonts w:ascii="Arial Narrow" w:hAnsi="Arial Narrow"/>
          <w:color w:val="FF0000"/>
          <w:sz w:val="16"/>
        </w:rPr>
        <w:t xml:space="preserve">Tendrán una duración mínima de una hora para poder ser acreditadas, aquellas que no cumplan este </w:t>
      </w:r>
      <w:r>
        <w:rPr>
          <w:rFonts w:ascii="Arial Narrow" w:hAnsi="Arial Narrow"/>
          <w:color w:val="FF0000"/>
          <w:sz w:val="16"/>
        </w:rPr>
        <w:t>tiempo mínimo</w:t>
      </w:r>
      <w:r w:rsidRPr="00E41184">
        <w:rPr>
          <w:rFonts w:ascii="Arial Narrow" w:hAnsi="Arial Narrow"/>
          <w:color w:val="FF0000"/>
          <w:sz w:val="16"/>
        </w:rPr>
        <w:t>, recomendamos se agrupen para que reúna este requisito</w:t>
      </w:r>
    </w:p>
    <w:p w14:paraId="3FF34287" w14:textId="77777777" w:rsidR="004643D8" w:rsidRDefault="004643D8" w:rsidP="004643D8">
      <w:pPr>
        <w:rPr>
          <w:rFonts w:ascii="Arial Narrow" w:hAnsi="Arial Narrow"/>
        </w:rPr>
      </w:pPr>
    </w:p>
    <w:p w14:paraId="724C14E0" w14:textId="77777777" w:rsidR="004643D8" w:rsidRPr="00E41184" w:rsidRDefault="004643D8" w:rsidP="004643D8">
      <w:pPr>
        <w:rPr>
          <w:rFonts w:ascii="Arial Narrow" w:hAnsi="Arial Narrow"/>
          <w:b/>
        </w:rPr>
      </w:pPr>
      <w:r w:rsidRPr="00E41184">
        <w:rPr>
          <w:rFonts w:ascii="Arial Narrow" w:hAnsi="Arial Narrow"/>
          <w:b/>
        </w:rPr>
        <w:t>1.- Título de la Acción</w:t>
      </w:r>
    </w:p>
    <w:tbl>
      <w:tblPr>
        <w:tblW w:w="1057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639"/>
        <w:gridCol w:w="437"/>
      </w:tblGrid>
      <w:tr w:rsidR="004643D8" w:rsidRPr="00042465" w14:paraId="767C6460" w14:textId="77777777" w:rsidTr="001939DC">
        <w:trPr>
          <w:cantSplit/>
          <w:trHeight w:hRule="exact" w:val="280"/>
        </w:trPr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14:paraId="6BC9BB6D" w14:textId="77777777" w:rsidR="004643D8" w:rsidRPr="00042465" w:rsidRDefault="004643D8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82DB9" w14:textId="77777777" w:rsidR="004643D8" w:rsidRPr="00042465" w:rsidRDefault="004643D8" w:rsidP="001939DC">
            <w:pPr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42465">
              <w:rPr>
                <w:rFonts w:ascii="Arial Narrow" w:hAnsi="Arial Narrow"/>
                <w:b/>
                <w:lang w:val="es-ES_tradnl"/>
              </w:rPr>
              <w:instrText xml:space="preserve"> FORMTEXT </w:instrText>
            </w:r>
            <w:r w:rsidRPr="00042465">
              <w:rPr>
                <w:rFonts w:ascii="Arial Narrow" w:hAnsi="Arial Narrow"/>
                <w:b/>
                <w:lang w:val="es-ES_tradnl"/>
              </w:rPr>
            </w:r>
            <w:r w:rsidRPr="00042465">
              <w:rPr>
                <w:rFonts w:ascii="Arial Narrow" w:hAnsi="Arial Narrow"/>
                <w:b/>
                <w:lang w:val="es-ES_tradnl"/>
              </w:rPr>
              <w:fldChar w:fldCharType="separate"/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 w:rsidRPr="00042465">
              <w:rPr>
                <w:rFonts w:ascii="Arial Narrow" w:hAnsi="Arial Narrow"/>
                <w:b/>
                <w:lang w:val="es-ES_tradnl"/>
              </w:rPr>
              <w:fldChar w:fldCharType="end"/>
            </w:r>
          </w:p>
        </w:tc>
        <w:tc>
          <w:tcPr>
            <w:tcW w:w="437" w:type="dxa"/>
            <w:tcBorders>
              <w:left w:val="nil"/>
            </w:tcBorders>
            <w:vAlign w:val="center"/>
          </w:tcPr>
          <w:p w14:paraId="616EE60D" w14:textId="77777777" w:rsidR="004643D8" w:rsidRPr="00042465" w:rsidRDefault="004643D8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</w:tbl>
    <w:p w14:paraId="1D23A70C" w14:textId="77777777" w:rsidR="004643D8" w:rsidRDefault="004643D8" w:rsidP="004643D8">
      <w:pPr>
        <w:rPr>
          <w:rFonts w:ascii="Arial Narrow" w:hAnsi="Arial Narrow"/>
          <w:b/>
        </w:rPr>
      </w:pPr>
    </w:p>
    <w:p w14:paraId="7BCC27AF" w14:textId="77777777" w:rsidR="004643D8" w:rsidRPr="00E41184" w:rsidRDefault="004643D8" w:rsidP="004643D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Pr="00E41184">
        <w:rPr>
          <w:rFonts w:ascii="Arial Narrow" w:hAnsi="Arial Narrow"/>
          <w:b/>
        </w:rPr>
        <w:t>.- Objetivos específicos de la Acción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643D8" w:rsidRPr="00042465" w14:paraId="0E7E1944" w14:textId="77777777" w:rsidTr="001939DC">
        <w:trPr>
          <w:trHeight w:val="17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AD8" w14:textId="77777777" w:rsidR="004643D8" w:rsidRPr="00042465" w:rsidRDefault="004643D8" w:rsidP="001939DC">
            <w:pPr>
              <w:rPr>
                <w:rFonts w:ascii="Arial Narrow" w:hAnsi="Arial Narrow"/>
                <w:b/>
                <w:lang w:val="es-ES_tradnl"/>
              </w:rPr>
            </w:pPr>
          </w:p>
          <w:p w14:paraId="50DECD7D" w14:textId="77777777" w:rsidR="004643D8" w:rsidRPr="00042465" w:rsidRDefault="004643D8" w:rsidP="001939DC">
            <w:pPr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042465">
              <w:rPr>
                <w:rFonts w:ascii="Arial Narrow" w:hAnsi="Arial Narrow"/>
                <w:b/>
                <w:lang w:val="es-ES_tradnl"/>
              </w:rPr>
              <w:instrText xml:space="preserve"> FORMTEXT </w:instrText>
            </w:r>
            <w:r w:rsidRPr="00042465">
              <w:rPr>
                <w:rFonts w:ascii="Arial Narrow" w:hAnsi="Arial Narrow"/>
                <w:b/>
                <w:lang w:val="es-ES_tradnl"/>
              </w:rPr>
            </w:r>
            <w:r w:rsidRPr="00042465">
              <w:rPr>
                <w:rFonts w:ascii="Arial Narrow" w:hAnsi="Arial Narrow"/>
                <w:b/>
                <w:lang w:val="es-ES_tradnl"/>
              </w:rPr>
              <w:fldChar w:fldCharType="separate"/>
            </w:r>
            <w:r w:rsidRPr="00042465">
              <w:rPr>
                <w:rFonts w:ascii="Arial" w:hAnsi="Arial"/>
                <w:b/>
                <w:noProof/>
                <w:lang w:val="es-ES_tradnl"/>
              </w:rPr>
              <w:t> </w:t>
            </w:r>
            <w:r w:rsidRPr="00042465">
              <w:rPr>
                <w:rFonts w:ascii="Arial" w:hAnsi="Arial"/>
                <w:b/>
                <w:noProof/>
                <w:lang w:val="es-ES_tradnl"/>
              </w:rPr>
              <w:t> </w:t>
            </w:r>
            <w:r w:rsidRPr="00042465">
              <w:rPr>
                <w:rFonts w:ascii="Arial" w:hAnsi="Arial"/>
                <w:b/>
                <w:noProof/>
                <w:lang w:val="es-ES_tradnl"/>
              </w:rPr>
              <w:t> </w:t>
            </w:r>
            <w:r w:rsidRPr="00042465">
              <w:rPr>
                <w:rFonts w:ascii="Arial" w:hAnsi="Arial"/>
                <w:b/>
                <w:noProof/>
                <w:lang w:val="es-ES_tradnl"/>
              </w:rPr>
              <w:t> </w:t>
            </w:r>
            <w:r w:rsidRPr="00042465">
              <w:rPr>
                <w:rFonts w:ascii="Arial" w:hAnsi="Arial"/>
                <w:b/>
                <w:noProof/>
                <w:lang w:val="es-ES_tradnl"/>
              </w:rPr>
              <w:t> </w:t>
            </w:r>
            <w:r w:rsidRPr="00042465">
              <w:rPr>
                <w:rFonts w:ascii="Arial Narrow" w:hAnsi="Arial Narrow"/>
                <w:b/>
                <w:lang w:val="es-ES_tradnl"/>
              </w:rPr>
              <w:fldChar w:fldCharType="end"/>
            </w:r>
          </w:p>
        </w:tc>
      </w:tr>
    </w:tbl>
    <w:p w14:paraId="169C0BEA" w14:textId="77777777" w:rsidR="004643D8" w:rsidRDefault="004643D8" w:rsidP="004643D8">
      <w:pPr>
        <w:rPr>
          <w:rFonts w:ascii="Arial Narrow" w:hAnsi="Arial Narrow"/>
          <w:b/>
          <w:lang w:val="es-ES_tradnl"/>
        </w:rPr>
      </w:pPr>
    </w:p>
    <w:p w14:paraId="7B81CB0C" w14:textId="77777777" w:rsidR="004643D8" w:rsidRDefault="004643D8" w:rsidP="004643D8">
      <w:pPr>
        <w:rPr>
          <w:rFonts w:ascii="Arial Narrow" w:hAnsi="Arial Narrow"/>
          <w:b/>
          <w:lang w:val="es-ES_tradnl"/>
        </w:rPr>
        <w:sectPr w:rsidR="004643D8" w:rsidSect="004643D8">
          <w:headerReference w:type="default" r:id="rId7"/>
          <w:footerReference w:type="default" r:id="rId8"/>
          <w:type w:val="continuous"/>
          <w:pgSz w:w="11906" w:h="16838"/>
          <w:pgMar w:top="2410" w:right="1106" w:bottom="1417" w:left="1260" w:header="568" w:footer="447" w:gutter="0"/>
          <w:cols w:space="708"/>
          <w:docGrid w:linePitch="360"/>
        </w:sectPr>
      </w:pPr>
    </w:p>
    <w:p w14:paraId="3D5790A8" w14:textId="77777777" w:rsidR="004643D8" w:rsidRDefault="004643D8" w:rsidP="004643D8">
      <w:pPr>
        <w:rPr>
          <w:rFonts w:ascii="Arial Narrow" w:hAnsi="Arial Narrow"/>
        </w:rPr>
      </w:pPr>
      <w:r>
        <w:rPr>
          <w:rFonts w:ascii="Arial Narrow" w:hAnsi="Arial Narrow"/>
          <w:b/>
          <w:lang w:val="es-ES_tradnl"/>
        </w:rPr>
        <w:t>3.- Tipo de Acción</w:t>
      </w:r>
      <w:r>
        <w:rPr>
          <w:rFonts w:ascii="Arial Narrow" w:hAnsi="Arial Narrow"/>
          <w:b/>
          <w:lang w:val="es-ES_tradnl"/>
        </w:rPr>
        <w:tab/>
      </w:r>
      <w:r>
        <w:rPr>
          <w:rFonts w:ascii="Arial Narrow" w:hAnsi="Arial Narrow"/>
          <w:b/>
          <w:lang w:val="es-ES_tradnl"/>
        </w:rPr>
        <w:tab/>
      </w:r>
      <w:r>
        <w:rPr>
          <w:rFonts w:ascii="Arial Narrow" w:hAnsi="Arial Narrow"/>
          <w:b/>
          <w:lang w:val="es-ES_tradnl"/>
        </w:rPr>
        <w:tab/>
      </w:r>
      <w:r>
        <w:rPr>
          <w:rFonts w:ascii="Arial Narrow" w:hAnsi="Arial Narrow"/>
          <w:b/>
          <w:lang w:val="es-ES_tradnl"/>
        </w:rPr>
        <w:tab/>
      </w:r>
      <w:r>
        <w:rPr>
          <w:rFonts w:ascii="Arial Narrow" w:hAnsi="Arial Narrow"/>
          <w:b/>
          <w:lang w:val="es-ES_tradnl"/>
        </w:rPr>
        <w:tab/>
      </w:r>
    </w:p>
    <w:p w14:paraId="63555C43" w14:textId="77777777" w:rsidR="004643D8" w:rsidRDefault="004643D8" w:rsidP="004643D8">
      <w:pPr>
        <w:rPr>
          <w:rFonts w:ascii="Arial Narrow" w:hAnsi="Arial Narrow"/>
          <w:b/>
          <w:lang w:val="es-ES_tradnl"/>
        </w:rPr>
      </w:pPr>
    </w:p>
    <w:p w14:paraId="5CC1715F" w14:textId="77777777" w:rsidR="004643D8" w:rsidRPr="00042465" w:rsidRDefault="004643D8" w:rsidP="004643D8">
      <w:pPr>
        <w:rPr>
          <w:rFonts w:ascii="Arial Narrow" w:hAnsi="Arial Narrow"/>
          <w:b/>
          <w:lang w:val="es-ES_tradnl"/>
        </w:rPr>
      </w:pPr>
    </w:p>
    <w:tbl>
      <w:tblPr>
        <w:tblW w:w="26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</w:tblGrid>
      <w:tr w:rsidR="004643D8" w:rsidRPr="00042465" w14:paraId="00A5812A" w14:textId="77777777" w:rsidTr="001939DC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2D18" w14:textId="77777777" w:rsidR="004643D8" w:rsidRPr="00042465" w:rsidRDefault="004643D8" w:rsidP="001939DC">
            <w:pPr>
              <w:tabs>
                <w:tab w:val="right" w:pos="2977"/>
              </w:tabs>
              <w:ind w:left="1134"/>
              <w:rPr>
                <w:rFonts w:ascii="Arial Narrow" w:hAnsi="Arial Narrow"/>
                <w:lang w:val="es-ES_tradnl"/>
              </w:rPr>
            </w:pPr>
          </w:p>
          <w:p w14:paraId="6DF9B48D" w14:textId="77777777" w:rsidR="004643D8" w:rsidRDefault="004643D8" w:rsidP="001939DC">
            <w:pPr>
              <w:ind w:left="359"/>
              <w:rPr>
                <w:rFonts w:ascii="MS Gothic" w:eastAsia="MS Gothic" w:hAnsi="MS Gothic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 xml:space="preserve">☐ </w:t>
            </w:r>
            <w:r>
              <w:rPr>
                <w:rFonts w:ascii="Arial Narrow" w:hAnsi="Arial Narrow"/>
                <w:lang w:val="es-ES_tradnl"/>
              </w:rPr>
              <w:t xml:space="preserve">Conferencia   </w:t>
            </w:r>
            <w:r w:rsidRPr="00FD54D8">
              <w:rPr>
                <w:rFonts w:ascii="Arial Narrow" w:hAnsi="Arial Narrow"/>
                <w:lang w:val="es-ES_tradnl"/>
              </w:rPr>
              <w:tab/>
            </w:r>
            <w:r>
              <w:rPr>
                <w:rFonts w:ascii="Arial Narrow" w:hAnsi="Arial Narrow"/>
                <w:lang w:val="es-ES_tradnl"/>
              </w:rPr>
              <w:t xml:space="preserve">  </w:t>
            </w:r>
          </w:p>
          <w:p w14:paraId="1F908654" w14:textId="77777777" w:rsidR="004643D8" w:rsidRDefault="004643D8" w:rsidP="001939DC">
            <w:pPr>
              <w:ind w:left="359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Mesa Redonda </w:t>
            </w:r>
          </w:p>
          <w:p w14:paraId="067DF6CC" w14:textId="77777777" w:rsidR="004643D8" w:rsidRDefault="004643D8" w:rsidP="001939DC">
            <w:pPr>
              <w:ind w:left="359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Simposio   </w:t>
            </w:r>
          </w:p>
          <w:p w14:paraId="29719F04" w14:textId="77777777" w:rsidR="004643D8" w:rsidRDefault="004643D8" w:rsidP="001939DC">
            <w:pPr>
              <w:ind w:left="359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Curso      </w:t>
            </w:r>
            <w:r w:rsidRPr="00FD54D8">
              <w:rPr>
                <w:rFonts w:ascii="Arial Narrow" w:hAnsi="Arial Narrow"/>
                <w:lang w:val="es-ES_tradnl"/>
              </w:rPr>
              <w:tab/>
            </w:r>
            <w:r>
              <w:rPr>
                <w:rFonts w:ascii="Arial Narrow" w:hAnsi="Arial Narrow"/>
                <w:lang w:val="es-ES_tradnl"/>
              </w:rPr>
              <w:t xml:space="preserve"> </w:t>
            </w:r>
          </w:p>
          <w:p w14:paraId="06EE2B0F" w14:textId="77777777" w:rsidR="004643D8" w:rsidRPr="00042465" w:rsidRDefault="004643D8" w:rsidP="001939DC">
            <w:pPr>
              <w:ind w:left="359"/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Taller      </w:t>
            </w:r>
          </w:p>
          <w:p w14:paraId="79F68050" w14:textId="77777777" w:rsidR="004643D8" w:rsidRPr="00042465" w:rsidRDefault="004643D8" w:rsidP="001939DC">
            <w:pPr>
              <w:tabs>
                <w:tab w:val="left" w:pos="4182"/>
              </w:tabs>
              <w:ind w:left="357"/>
              <w:rPr>
                <w:rFonts w:ascii="Arial Narrow" w:hAnsi="Arial Narrow"/>
                <w:lang w:val="es-ES_tradnl"/>
              </w:rPr>
            </w:pPr>
          </w:p>
        </w:tc>
      </w:tr>
    </w:tbl>
    <w:p w14:paraId="6858E4B9" w14:textId="77777777" w:rsidR="004643D8" w:rsidRDefault="004643D8" w:rsidP="004643D8">
      <w:pPr>
        <w:rPr>
          <w:rFonts w:ascii="Arial Narrow" w:hAnsi="Arial Narrow"/>
        </w:rPr>
      </w:pPr>
    </w:p>
    <w:p w14:paraId="354B7D74" w14:textId="77777777" w:rsidR="004643D8" w:rsidRDefault="004643D8" w:rsidP="004643D8">
      <w:pPr>
        <w:rPr>
          <w:rFonts w:ascii="Arial Narrow" w:hAnsi="Arial Narrow"/>
        </w:rPr>
      </w:pPr>
    </w:p>
    <w:p w14:paraId="2C188DD4" w14:textId="77777777" w:rsidR="004643D8" w:rsidRDefault="004643D8" w:rsidP="004643D8">
      <w:pPr>
        <w:rPr>
          <w:rFonts w:ascii="Arial Narrow" w:hAnsi="Arial Narrow"/>
          <w:b/>
        </w:rPr>
      </w:pPr>
    </w:p>
    <w:p w14:paraId="4505CAD1" w14:textId="77777777" w:rsidR="004643D8" w:rsidRPr="00E41184" w:rsidRDefault="004643D8" w:rsidP="004643D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Pr="00E41184">
        <w:rPr>
          <w:rFonts w:ascii="Arial Narrow" w:hAnsi="Arial Narrow"/>
          <w:b/>
        </w:rPr>
        <w:t>. Temática de la Acción</w:t>
      </w:r>
    </w:p>
    <w:p w14:paraId="0A4294BD" w14:textId="77777777" w:rsidR="004643D8" w:rsidRDefault="004643D8" w:rsidP="004643D8">
      <w:pPr>
        <w:rPr>
          <w:rFonts w:ascii="Arial Narrow" w:hAnsi="Arial Narrow"/>
        </w:rPr>
      </w:pPr>
    </w:p>
    <w:tbl>
      <w:tblPr>
        <w:tblW w:w="26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9"/>
      </w:tblGrid>
      <w:tr w:rsidR="004643D8" w:rsidRPr="00042465" w14:paraId="4A0F3598" w14:textId="77777777" w:rsidTr="001939DC">
        <w:trPr>
          <w:cantSplit/>
          <w:trHeight w:val="1961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DD9" w14:textId="77777777" w:rsidR="004643D8" w:rsidRPr="00042465" w:rsidRDefault="004643D8" w:rsidP="001939DC">
            <w:pPr>
              <w:tabs>
                <w:tab w:val="left" w:pos="1680"/>
                <w:tab w:val="right" w:pos="2977"/>
              </w:tabs>
              <w:ind w:left="1134"/>
              <w:rPr>
                <w:rFonts w:ascii="Arial Narrow" w:hAnsi="Arial Narrow"/>
                <w:lang w:val="es-ES_tradnl"/>
              </w:rPr>
            </w:pPr>
          </w:p>
          <w:p w14:paraId="2F900799" w14:textId="77777777" w:rsidR="004643D8" w:rsidRDefault="004643D8" w:rsidP="001939DC">
            <w:pPr>
              <w:tabs>
                <w:tab w:val="left" w:pos="1680"/>
                <w:tab w:val="left" w:pos="1773"/>
                <w:tab w:val="left" w:pos="2907"/>
              </w:tabs>
              <w:spacing w:line="276" w:lineRule="auto"/>
              <w:ind w:left="355"/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Práctica Clínica</w:t>
            </w:r>
            <w:r w:rsidRPr="00042465">
              <w:rPr>
                <w:rFonts w:ascii="Arial Narrow" w:hAnsi="Arial Narrow"/>
                <w:lang w:val="es-ES_tradnl"/>
              </w:rPr>
              <w:t xml:space="preserve">   </w:t>
            </w:r>
            <w:r>
              <w:rPr>
                <w:rFonts w:ascii="Arial Narrow" w:hAnsi="Arial Narrow"/>
                <w:lang w:val="es-ES_tradnl"/>
              </w:rPr>
              <w:t xml:space="preserve">                   </w:t>
            </w:r>
          </w:p>
          <w:p w14:paraId="43804349" w14:textId="77777777" w:rsidR="004643D8" w:rsidRDefault="004643D8" w:rsidP="001939DC">
            <w:pPr>
              <w:tabs>
                <w:tab w:val="left" w:pos="1680"/>
                <w:tab w:val="left" w:pos="1773"/>
                <w:tab w:val="left" w:pos="2907"/>
              </w:tabs>
              <w:spacing w:line="276" w:lineRule="auto"/>
              <w:ind w:left="355"/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Salud Pública</w:t>
            </w:r>
            <w:r w:rsidRPr="00042465">
              <w:rPr>
                <w:rFonts w:ascii="Arial Narrow" w:hAnsi="Arial Narrow"/>
                <w:lang w:val="es-ES_tradnl"/>
              </w:rPr>
              <w:tab/>
              <w:t xml:space="preserve">   </w:t>
            </w:r>
          </w:p>
          <w:p w14:paraId="2AA22508" w14:textId="77777777" w:rsidR="004643D8" w:rsidRDefault="004643D8" w:rsidP="001939DC">
            <w:pPr>
              <w:tabs>
                <w:tab w:val="left" w:pos="1680"/>
                <w:tab w:val="left" w:pos="1773"/>
                <w:tab w:val="left" w:pos="2907"/>
              </w:tabs>
              <w:spacing w:line="276" w:lineRule="auto"/>
              <w:ind w:left="355"/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Gestión Sanitaria</w:t>
            </w:r>
            <w:r w:rsidRPr="00042465">
              <w:rPr>
                <w:rFonts w:ascii="Arial Narrow" w:hAnsi="Arial Narrow"/>
                <w:lang w:val="es-ES_tradnl"/>
              </w:rPr>
              <w:tab/>
              <w:t xml:space="preserve">  </w:t>
            </w:r>
          </w:p>
          <w:p w14:paraId="297371C2" w14:textId="77777777" w:rsidR="004643D8" w:rsidRDefault="004643D8" w:rsidP="001939DC">
            <w:pPr>
              <w:tabs>
                <w:tab w:val="left" w:pos="1680"/>
                <w:tab w:val="left" w:pos="1773"/>
                <w:tab w:val="left" w:pos="2907"/>
              </w:tabs>
              <w:spacing w:line="276" w:lineRule="auto"/>
              <w:ind w:left="355"/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Calidad</w:t>
            </w:r>
            <w:r w:rsidRPr="00042465">
              <w:rPr>
                <w:rFonts w:ascii="Arial Narrow" w:hAnsi="Arial Narrow"/>
                <w:lang w:val="es-ES_tradnl"/>
              </w:rPr>
              <w:tab/>
              <w:t xml:space="preserve">  </w:t>
            </w:r>
          </w:p>
          <w:p w14:paraId="4CDFEEC0" w14:textId="77777777" w:rsidR="004643D8" w:rsidRDefault="004643D8" w:rsidP="001939DC">
            <w:pPr>
              <w:tabs>
                <w:tab w:val="left" w:pos="1680"/>
                <w:tab w:val="left" w:pos="1773"/>
                <w:tab w:val="left" w:pos="2907"/>
              </w:tabs>
              <w:spacing w:line="276" w:lineRule="auto"/>
              <w:ind w:left="355"/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Investigación          </w:t>
            </w:r>
          </w:p>
          <w:p w14:paraId="45D71C55" w14:textId="77777777" w:rsidR="004643D8" w:rsidRPr="00042465" w:rsidRDefault="004643D8" w:rsidP="001939DC">
            <w:pPr>
              <w:tabs>
                <w:tab w:val="left" w:pos="1680"/>
                <w:tab w:val="left" w:pos="1773"/>
                <w:tab w:val="left" w:pos="2907"/>
              </w:tabs>
              <w:spacing w:line="276" w:lineRule="auto"/>
              <w:ind w:left="355"/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Docencia</w:t>
            </w:r>
            <w:r w:rsidRPr="00042465">
              <w:rPr>
                <w:rFonts w:ascii="Arial Narrow" w:hAnsi="Arial Narrow"/>
                <w:lang w:val="es-ES_tradnl"/>
              </w:rPr>
              <w:tab/>
              <w:t xml:space="preserve">  </w:t>
            </w:r>
          </w:p>
          <w:p w14:paraId="6866C7E3" w14:textId="77777777" w:rsidR="004643D8" w:rsidRPr="00042465" w:rsidRDefault="004643D8" w:rsidP="001939DC">
            <w:pPr>
              <w:tabs>
                <w:tab w:val="left" w:pos="4182"/>
              </w:tabs>
              <w:ind w:left="357"/>
              <w:rPr>
                <w:rFonts w:ascii="Arial Narrow" w:hAnsi="Arial Narrow"/>
                <w:lang w:val="es-ES_tradnl"/>
              </w:rPr>
            </w:pPr>
          </w:p>
        </w:tc>
      </w:tr>
    </w:tbl>
    <w:p w14:paraId="4487D1CC" w14:textId="77777777" w:rsidR="004643D8" w:rsidRDefault="004643D8" w:rsidP="004643D8">
      <w:pPr>
        <w:rPr>
          <w:rFonts w:ascii="Arial Narrow" w:hAnsi="Arial Narrow"/>
          <w:b/>
          <w:lang w:val="es-ES_tradnl"/>
        </w:rPr>
        <w:sectPr w:rsidR="004643D8" w:rsidSect="004643D8">
          <w:type w:val="continuous"/>
          <w:pgSz w:w="11906" w:h="16838"/>
          <w:pgMar w:top="2093" w:right="1106" w:bottom="1417" w:left="1260" w:header="568" w:footer="447" w:gutter="0"/>
          <w:cols w:num="2" w:space="708"/>
          <w:docGrid w:linePitch="360"/>
        </w:sectPr>
      </w:pPr>
    </w:p>
    <w:p w14:paraId="29886730" w14:textId="77777777" w:rsidR="004643D8" w:rsidRDefault="004643D8" w:rsidP="004643D8">
      <w:pPr>
        <w:rPr>
          <w:rFonts w:ascii="Arial Narrow" w:hAnsi="Arial Narrow"/>
          <w:color w:val="FF0000"/>
          <w:sz w:val="18"/>
        </w:rPr>
      </w:pPr>
      <w:r>
        <w:rPr>
          <w:rFonts w:ascii="Arial Narrow" w:hAnsi="Arial Narrow"/>
          <w:b/>
        </w:rPr>
        <w:t>5</w:t>
      </w:r>
      <w:r w:rsidRPr="00E41184">
        <w:rPr>
          <w:rFonts w:ascii="Arial Narrow" w:hAnsi="Arial Narrow"/>
          <w:b/>
        </w:rPr>
        <w:t>.- Nº de Horas de la Acción</w:t>
      </w:r>
      <w:r>
        <w:rPr>
          <w:rFonts w:ascii="Arial Narrow" w:hAnsi="Arial Narrow"/>
        </w:rPr>
        <w:t xml:space="preserve"> – </w:t>
      </w:r>
      <w:r w:rsidRPr="0017219D">
        <w:rPr>
          <w:rFonts w:ascii="Arial Narrow" w:hAnsi="Arial Narrow"/>
          <w:color w:val="FF0000"/>
          <w:sz w:val="18"/>
        </w:rPr>
        <w:t>es necesario una hora mínima para su acreditación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992"/>
        <w:gridCol w:w="3615"/>
      </w:tblGrid>
      <w:tr w:rsidR="004643D8" w:rsidRPr="00042465" w14:paraId="2FB16A11" w14:textId="77777777" w:rsidTr="001939DC">
        <w:trPr>
          <w:cantSplit/>
          <w:trHeight w:hRule="exact" w:val="360"/>
        </w:trPr>
        <w:tc>
          <w:tcPr>
            <w:tcW w:w="5032" w:type="dxa"/>
            <w:vAlign w:val="center"/>
          </w:tcPr>
          <w:p w14:paraId="70EB5B60" w14:textId="77777777" w:rsidR="004643D8" w:rsidRPr="00042465" w:rsidRDefault="004643D8" w:rsidP="001939DC">
            <w:pPr>
              <w:ind w:left="426"/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t>Número total de</w:t>
            </w:r>
            <w:r>
              <w:rPr>
                <w:rFonts w:ascii="Arial Narrow" w:hAnsi="Arial Narrow"/>
                <w:b/>
                <w:lang w:val="es-ES_tradnl"/>
              </w:rPr>
              <w:t xml:space="preserve"> horas previstas de la acción</w:t>
            </w:r>
          </w:p>
        </w:tc>
        <w:tc>
          <w:tcPr>
            <w:tcW w:w="992" w:type="dxa"/>
            <w:vAlign w:val="center"/>
          </w:tcPr>
          <w:p w14:paraId="101D61E5" w14:textId="77777777" w:rsidR="004643D8" w:rsidRPr="00042465" w:rsidRDefault="004643D8" w:rsidP="001939DC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42465">
              <w:rPr>
                <w:rFonts w:ascii="Arial Narrow" w:hAnsi="Arial Narrow"/>
                <w:b/>
                <w:lang w:val="es-ES_tradnl"/>
              </w:rPr>
              <w:instrText xml:space="preserve"> FORMTEXT </w:instrText>
            </w:r>
            <w:r w:rsidRPr="00042465">
              <w:rPr>
                <w:rFonts w:ascii="Arial Narrow" w:hAnsi="Arial Narrow"/>
                <w:b/>
                <w:lang w:val="es-ES_tradnl"/>
              </w:rPr>
            </w:r>
            <w:r w:rsidRPr="00042465">
              <w:rPr>
                <w:rFonts w:ascii="Arial Narrow" w:hAnsi="Arial Narrow"/>
                <w:b/>
                <w:lang w:val="es-ES_tradnl"/>
              </w:rPr>
              <w:fldChar w:fldCharType="separate"/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 w:rsidRPr="00042465">
              <w:rPr>
                <w:rFonts w:ascii="Arial Narrow" w:hAnsi="Arial Narrow"/>
                <w:b/>
                <w:lang w:val="es-ES_tradnl"/>
              </w:rPr>
              <w:fldChar w:fldCharType="end"/>
            </w:r>
          </w:p>
        </w:tc>
        <w:tc>
          <w:tcPr>
            <w:tcW w:w="3615" w:type="dxa"/>
            <w:vAlign w:val="center"/>
          </w:tcPr>
          <w:p w14:paraId="524156F2" w14:textId="77777777" w:rsidR="004643D8" w:rsidRPr="00042465" w:rsidRDefault="004643D8" w:rsidP="001939DC">
            <w:pPr>
              <w:ind w:left="567"/>
              <w:rPr>
                <w:rFonts w:ascii="Arial Narrow" w:hAnsi="Arial Narrow"/>
                <w:b/>
                <w:lang w:val="es-ES_tradnl"/>
              </w:rPr>
            </w:pPr>
          </w:p>
        </w:tc>
      </w:tr>
    </w:tbl>
    <w:p w14:paraId="443ED415" w14:textId="77777777" w:rsidR="004643D8" w:rsidRDefault="004643D8" w:rsidP="004643D8">
      <w:pPr>
        <w:rPr>
          <w:rFonts w:ascii="Arial Narrow" w:hAnsi="Arial Narrow"/>
        </w:rPr>
      </w:pPr>
    </w:p>
    <w:p w14:paraId="395B1587" w14:textId="77777777" w:rsidR="004643D8" w:rsidRPr="00E41184" w:rsidRDefault="004643D8" w:rsidP="004643D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6</w:t>
      </w:r>
      <w:r w:rsidRPr="00E41184">
        <w:rPr>
          <w:rFonts w:ascii="Arial Narrow" w:hAnsi="Arial Narrow"/>
          <w:b/>
        </w:rPr>
        <w:t>.- Técnicas didácticas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76"/>
        <w:gridCol w:w="3178"/>
        <w:gridCol w:w="3176"/>
      </w:tblGrid>
      <w:tr w:rsidR="004643D8" w14:paraId="3A77EB56" w14:textId="77777777" w:rsidTr="001939DC">
        <w:tc>
          <w:tcPr>
            <w:tcW w:w="3226" w:type="dxa"/>
            <w:vAlign w:val="center"/>
          </w:tcPr>
          <w:p w14:paraId="7655A518" w14:textId="77777777" w:rsidR="004643D8" w:rsidRDefault="004643D8" w:rsidP="001939DC">
            <w:pPr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Explicación Oral      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  <w:tc>
          <w:tcPr>
            <w:tcW w:w="3227" w:type="dxa"/>
            <w:vAlign w:val="center"/>
          </w:tcPr>
          <w:p w14:paraId="4EAB8DBE" w14:textId="77777777" w:rsidR="004643D8" w:rsidRDefault="004643D8" w:rsidP="001939DC">
            <w:pPr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Foro         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  <w:tc>
          <w:tcPr>
            <w:tcW w:w="3227" w:type="dxa"/>
            <w:vAlign w:val="center"/>
          </w:tcPr>
          <w:p w14:paraId="26698DF6" w14:textId="77777777" w:rsidR="004643D8" w:rsidRDefault="004643D8" w:rsidP="001939DC">
            <w:pPr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Resolución de casos</w:t>
            </w:r>
          </w:p>
        </w:tc>
      </w:tr>
      <w:tr w:rsidR="004643D8" w14:paraId="082E0DFD" w14:textId="77777777" w:rsidTr="001939DC">
        <w:tc>
          <w:tcPr>
            <w:tcW w:w="3226" w:type="dxa"/>
            <w:vAlign w:val="center"/>
          </w:tcPr>
          <w:p w14:paraId="258C1B55" w14:textId="77777777" w:rsidR="004643D8" w:rsidRDefault="004643D8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Conferencia Magistral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  <w:tc>
          <w:tcPr>
            <w:tcW w:w="3227" w:type="dxa"/>
            <w:vAlign w:val="center"/>
          </w:tcPr>
          <w:p w14:paraId="0B016499" w14:textId="77777777" w:rsidR="004643D8" w:rsidRDefault="004643D8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Modelado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  <w:tc>
          <w:tcPr>
            <w:tcW w:w="3227" w:type="dxa"/>
            <w:vAlign w:val="center"/>
          </w:tcPr>
          <w:p w14:paraId="4F7CF774" w14:textId="77777777" w:rsidR="004643D8" w:rsidRDefault="004643D8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Práctica simulada   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</w:tr>
      <w:tr w:rsidR="004643D8" w14:paraId="23FC34E6" w14:textId="77777777" w:rsidTr="001939DC">
        <w:tc>
          <w:tcPr>
            <w:tcW w:w="3226" w:type="dxa"/>
            <w:vAlign w:val="center"/>
          </w:tcPr>
          <w:p w14:paraId="69DB4526" w14:textId="77777777" w:rsidR="004643D8" w:rsidRDefault="004643D8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Estudio Directo       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  <w:tc>
          <w:tcPr>
            <w:tcW w:w="3227" w:type="dxa"/>
            <w:vAlign w:val="center"/>
          </w:tcPr>
          <w:p w14:paraId="1BF8C362" w14:textId="77777777" w:rsidR="004643D8" w:rsidRDefault="004643D8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Investigación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  <w:tc>
          <w:tcPr>
            <w:tcW w:w="3227" w:type="dxa"/>
            <w:vAlign w:val="center"/>
          </w:tcPr>
          <w:p w14:paraId="316C54C1" w14:textId="77777777" w:rsidR="004643D8" w:rsidRDefault="004643D8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Práctica en contexto real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</w:tr>
      <w:tr w:rsidR="004643D8" w14:paraId="55017436" w14:textId="77777777" w:rsidTr="001939DC">
        <w:tc>
          <w:tcPr>
            <w:tcW w:w="3226" w:type="dxa"/>
            <w:vAlign w:val="center"/>
          </w:tcPr>
          <w:p w14:paraId="1D862BA8" w14:textId="77777777" w:rsidR="004643D8" w:rsidRDefault="004643D8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Mesa Redonda       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  <w:tc>
          <w:tcPr>
            <w:tcW w:w="3227" w:type="dxa"/>
            <w:vAlign w:val="center"/>
          </w:tcPr>
          <w:p w14:paraId="3F45862D" w14:textId="77777777" w:rsidR="004643D8" w:rsidRDefault="004643D8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Phillips 66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  <w:tc>
          <w:tcPr>
            <w:tcW w:w="3227" w:type="dxa"/>
            <w:vAlign w:val="center"/>
          </w:tcPr>
          <w:p w14:paraId="69394463" w14:textId="77777777" w:rsidR="004643D8" w:rsidRDefault="004643D8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Coaching / Menting 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</w:tr>
      <w:tr w:rsidR="004643D8" w14:paraId="71F6E9C2" w14:textId="77777777" w:rsidTr="001939DC">
        <w:tc>
          <w:tcPr>
            <w:tcW w:w="3226" w:type="dxa"/>
            <w:vAlign w:val="center"/>
          </w:tcPr>
          <w:p w14:paraId="33D42B30" w14:textId="77777777" w:rsidR="004643D8" w:rsidRDefault="004643D8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Discusión y/o Debate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  <w:tc>
          <w:tcPr>
            <w:tcW w:w="3227" w:type="dxa"/>
            <w:vAlign w:val="center"/>
          </w:tcPr>
          <w:p w14:paraId="6D8995AB" w14:textId="77777777" w:rsidR="004643D8" w:rsidRDefault="004643D8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Role Play 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</w:p>
        </w:tc>
        <w:tc>
          <w:tcPr>
            <w:tcW w:w="3227" w:type="dxa"/>
            <w:vAlign w:val="center"/>
          </w:tcPr>
          <w:p w14:paraId="523FBB07" w14:textId="77777777" w:rsidR="004643D8" w:rsidRDefault="004643D8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MS Gothic" w:eastAsia="MS Gothic" w:hAnsi="MS Gothic" w:hint="eastAsia"/>
                <w:lang w:val="es-ES_tradnl"/>
              </w:rPr>
              <w:t>☐</w:t>
            </w:r>
            <w:r>
              <w:rPr>
                <w:rFonts w:ascii="MS Gothic" w:eastAsia="MS Gothic" w:hAnsi="MS Gothic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Otros   Especificar:  </w:t>
            </w:r>
            <w:r w:rsidRPr="00042465">
              <w:rPr>
                <w:rFonts w:ascii="Arial Narrow" w:hAnsi="Arial Narrow"/>
                <w:b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042465">
              <w:rPr>
                <w:rFonts w:ascii="Arial Narrow" w:hAnsi="Arial Narrow"/>
                <w:b/>
                <w:lang w:val="es-ES_tradnl"/>
              </w:rPr>
              <w:instrText xml:space="preserve"> FORMTEXT </w:instrText>
            </w:r>
            <w:r w:rsidRPr="00042465">
              <w:rPr>
                <w:rFonts w:ascii="Arial Narrow" w:hAnsi="Arial Narrow"/>
                <w:b/>
                <w:lang w:val="es-ES_tradnl"/>
              </w:rPr>
            </w:r>
            <w:r w:rsidRPr="00042465">
              <w:rPr>
                <w:rFonts w:ascii="Arial Narrow" w:hAnsi="Arial Narrow"/>
                <w:b/>
                <w:lang w:val="es-ES_tradnl"/>
              </w:rPr>
              <w:fldChar w:fldCharType="separate"/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>
              <w:rPr>
                <w:rFonts w:ascii="Arial Narrow" w:hAnsi="Arial Narrow"/>
                <w:b/>
                <w:lang w:val="es-ES_tradnl"/>
              </w:rPr>
              <w:t> </w:t>
            </w:r>
            <w:r w:rsidRPr="00042465">
              <w:rPr>
                <w:rFonts w:ascii="Arial Narrow" w:hAnsi="Arial Narrow"/>
                <w:b/>
                <w:lang w:val="es-ES_tradnl"/>
              </w:rPr>
              <w:fldChar w:fldCharType="end"/>
            </w:r>
          </w:p>
        </w:tc>
      </w:tr>
    </w:tbl>
    <w:p w14:paraId="2872BF19" w14:textId="77777777" w:rsidR="004643D8" w:rsidRDefault="004643D8" w:rsidP="004643D8"/>
    <w:p w14:paraId="5519F33A" w14:textId="77777777" w:rsidR="004643D8" w:rsidRDefault="004643D8" w:rsidP="004643D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Pr="00E41184">
        <w:rPr>
          <w:rFonts w:ascii="Arial Narrow" w:hAnsi="Arial Narrow"/>
          <w:b/>
        </w:rPr>
        <w:t xml:space="preserve">.- </w:t>
      </w:r>
      <w:r>
        <w:rPr>
          <w:rFonts w:ascii="Arial Narrow" w:hAnsi="Arial Narrow"/>
          <w:b/>
        </w:rPr>
        <w:t xml:space="preserve">Docentes – </w:t>
      </w:r>
      <w:r w:rsidRPr="00DD3288">
        <w:rPr>
          <w:rFonts w:ascii="Arial Narrow" w:hAnsi="Arial Narrow"/>
          <w:bCs/>
          <w:color w:val="FF0000"/>
          <w:sz w:val="16"/>
          <w:szCs w:val="16"/>
        </w:rPr>
        <w:t>Los moderadores no son considerados como docentes por la ACSA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72"/>
        <w:gridCol w:w="1258"/>
        <w:gridCol w:w="2712"/>
        <w:gridCol w:w="2388"/>
      </w:tblGrid>
      <w:tr w:rsidR="004643D8" w14:paraId="137D2D59" w14:textId="77777777" w:rsidTr="001939DC">
        <w:tc>
          <w:tcPr>
            <w:tcW w:w="3227" w:type="dxa"/>
          </w:tcPr>
          <w:p w14:paraId="5F94ED68" w14:textId="77777777" w:rsidR="004643D8" w:rsidRDefault="004643D8" w:rsidP="001939D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1276" w:type="dxa"/>
          </w:tcPr>
          <w:p w14:paraId="6F6499DA" w14:textId="77777777" w:rsidR="004643D8" w:rsidRDefault="004643D8" w:rsidP="001939D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DNI</w:t>
            </w:r>
          </w:p>
        </w:tc>
        <w:tc>
          <w:tcPr>
            <w:tcW w:w="2757" w:type="dxa"/>
          </w:tcPr>
          <w:p w14:paraId="016F2FB1" w14:textId="77777777" w:rsidR="004643D8" w:rsidRDefault="004643D8" w:rsidP="001939D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Perfil Técnico</w:t>
            </w:r>
          </w:p>
        </w:tc>
        <w:tc>
          <w:tcPr>
            <w:tcW w:w="2420" w:type="dxa"/>
          </w:tcPr>
          <w:p w14:paraId="21855792" w14:textId="77777777" w:rsidR="004643D8" w:rsidRDefault="004643D8" w:rsidP="001939D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Ocupación</w:t>
            </w:r>
          </w:p>
        </w:tc>
      </w:tr>
      <w:tr w:rsidR="004643D8" w14:paraId="35963C1E" w14:textId="77777777" w:rsidTr="001939DC">
        <w:tc>
          <w:tcPr>
            <w:tcW w:w="3227" w:type="dxa"/>
          </w:tcPr>
          <w:p w14:paraId="44415BE1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</w:tcPr>
          <w:p w14:paraId="1A6E8CD6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2757" w:type="dxa"/>
          </w:tcPr>
          <w:p w14:paraId="1E1DB17B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2420" w:type="dxa"/>
          </w:tcPr>
          <w:p w14:paraId="742E76F3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</w:tr>
      <w:tr w:rsidR="004643D8" w14:paraId="38A9F20D" w14:textId="77777777" w:rsidTr="001939DC">
        <w:tc>
          <w:tcPr>
            <w:tcW w:w="3227" w:type="dxa"/>
          </w:tcPr>
          <w:p w14:paraId="5F8D1DD8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</w:tcPr>
          <w:p w14:paraId="43BEC43B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2757" w:type="dxa"/>
          </w:tcPr>
          <w:p w14:paraId="087AE055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2420" w:type="dxa"/>
          </w:tcPr>
          <w:p w14:paraId="6CFCC8A2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</w:tr>
      <w:tr w:rsidR="004643D8" w14:paraId="7E5BD897" w14:textId="77777777" w:rsidTr="001939DC">
        <w:tc>
          <w:tcPr>
            <w:tcW w:w="3227" w:type="dxa"/>
          </w:tcPr>
          <w:p w14:paraId="6AB7B8A8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</w:tcPr>
          <w:p w14:paraId="2534005D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2757" w:type="dxa"/>
          </w:tcPr>
          <w:p w14:paraId="56FEC8E0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2420" w:type="dxa"/>
          </w:tcPr>
          <w:p w14:paraId="076D1218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</w:tr>
      <w:tr w:rsidR="004643D8" w14:paraId="2510B673" w14:textId="77777777" w:rsidTr="001939DC">
        <w:tc>
          <w:tcPr>
            <w:tcW w:w="3227" w:type="dxa"/>
          </w:tcPr>
          <w:p w14:paraId="249109B3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</w:tcPr>
          <w:p w14:paraId="6B2DE0C8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2757" w:type="dxa"/>
          </w:tcPr>
          <w:p w14:paraId="5A1540CE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2420" w:type="dxa"/>
          </w:tcPr>
          <w:p w14:paraId="7C640B41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</w:tr>
      <w:tr w:rsidR="004643D8" w14:paraId="62DFB62F" w14:textId="77777777" w:rsidTr="001939DC">
        <w:tc>
          <w:tcPr>
            <w:tcW w:w="3227" w:type="dxa"/>
          </w:tcPr>
          <w:p w14:paraId="0D341ABE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</w:tcPr>
          <w:p w14:paraId="22F2B102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2757" w:type="dxa"/>
          </w:tcPr>
          <w:p w14:paraId="537D663A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  <w:tc>
          <w:tcPr>
            <w:tcW w:w="2420" w:type="dxa"/>
          </w:tcPr>
          <w:p w14:paraId="0CC7AA5F" w14:textId="77777777" w:rsidR="004643D8" w:rsidRDefault="004643D8" w:rsidP="001939DC">
            <w:pPr>
              <w:rPr>
                <w:rFonts w:ascii="Arial Narrow" w:hAnsi="Arial Narrow"/>
                <w:b/>
              </w:rPr>
            </w:pPr>
          </w:p>
        </w:tc>
      </w:tr>
      <w:bookmarkEnd w:id="0"/>
    </w:tbl>
    <w:p w14:paraId="3B5D0157" w14:textId="77777777" w:rsidR="004643D8" w:rsidRPr="00E41184" w:rsidRDefault="004643D8" w:rsidP="004643D8">
      <w:pPr>
        <w:rPr>
          <w:rFonts w:ascii="Arial Narrow" w:hAnsi="Arial Narrow"/>
          <w:b/>
        </w:rPr>
      </w:pPr>
    </w:p>
    <w:p w14:paraId="7A093F64" w14:textId="77777777" w:rsidR="00106C30" w:rsidRPr="004643D8" w:rsidRDefault="00106C30" w:rsidP="004643D8"/>
    <w:sectPr w:rsidR="00106C30" w:rsidRPr="004643D8" w:rsidSect="00BC6A97">
      <w:headerReference w:type="default" r:id="rId9"/>
      <w:footerReference w:type="default" r:id="rId10"/>
      <w:type w:val="continuous"/>
      <w:pgSz w:w="11906" w:h="16838"/>
      <w:pgMar w:top="2093" w:right="1106" w:bottom="1701" w:left="1260" w:header="56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DB9A" w14:textId="77777777" w:rsidR="00FF37C0" w:rsidRDefault="00FF37C0">
      <w:r>
        <w:separator/>
      </w:r>
    </w:p>
  </w:endnote>
  <w:endnote w:type="continuationSeparator" w:id="0">
    <w:p w14:paraId="0E369E7D" w14:textId="77777777" w:rsidR="00FF37C0" w:rsidRDefault="00FF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F193" w14:textId="77777777" w:rsidR="004643D8" w:rsidRPr="004643D8" w:rsidRDefault="004643D8" w:rsidP="004643D8">
    <w:pPr>
      <w:pStyle w:val="Piedepgina"/>
    </w:pPr>
    <w:r>
      <w:rPr>
        <w:noProof/>
      </w:rPr>
      <w:drawing>
        <wp:inline distT="0" distB="0" distL="0" distR="0" wp14:anchorId="02960519" wp14:editId="3DBAA9DD">
          <wp:extent cx="6057265" cy="328930"/>
          <wp:effectExtent l="0" t="0" r="0" b="0"/>
          <wp:docPr id="574806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2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D5FC" w14:textId="77777777" w:rsidR="00457E0A" w:rsidRPr="009A010B" w:rsidRDefault="00457E0A" w:rsidP="00C709BF">
    <w:pPr>
      <w:pStyle w:val="Piedepgina"/>
      <w:spacing w:line="360" w:lineRule="auto"/>
      <w:rPr>
        <w:rFonts w:ascii="Arial Narrow" w:hAnsi="Arial Narrow"/>
        <w:sz w:val="14"/>
        <w:szCs w:val="16"/>
      </w:rPr>
    </w:pPr>
    <w:r w:rsidRPr="009A010B">
      <w:rPr>
        <w:rFonts w:ascii="Arial Narrow" w:hAnsi="Arial Narrow"/>
        <w:sz w:val="14"/>
        <w:szCs w:val="16"/>
      </w:rPr>
      <w:t>SECRETARÍA TÉCNICA:</w:t>
    </w:r>
  </w:p>
  <w:p w14:paraId="7A90DE9D" w14:textId="77777777" w:rsidR="00457E0A" w:rsidRPr="009A010B" w:rsidRDefault="009A010B" w:rsidP="00C709BF">
    <w:pPr>
      <w:pStyle w:val="Piedepgina"/>
      <w:spacing w:line="360" w:lineRule="auto"/>
      <w:rPr>
        <w:rFonts w:ascii="Arial Narrow" w:hAnsi="Arial Narrow"/>
        <w:sz w:val="14"/>
        <w:szCs w:val="16"/>
      </w:rPr>
    </w:pPr>
    <w:r w:rsidRPr="009A010B">
      <w:rPr>
        <w:rFonts w:ascii="Arial Narrow" w:hAnsi="Arial Narrow"/>
        <w:sz w:val="14"/>
        <w:szCs w:val="16"/>
      </w:rPr>
      <w:t xml:space="preserve">c/ Mónaco, 1 Portal 4 1º 4 – 41920 – San Juan Aznalfarache </w:t>
    </w:r>
    <w:r w:rsidR="00F36561">
      <w:rPr>
        <w:rFonts w:ascii="Arial Narrow" w:hAnsi="Arial Narrow"/>
        <w:sz w:val="14"/>
        <w:szCs w:val="16"/>
      </w:rPr>
      <w:t>–</w:t>
    </w:r>
    <w:r w:rsidRPr="009A010B">
      <w:rPr>
        <w:rFonts w:ascii="Arial Narrow" w:hAnsi="Arial Narrow"/>
        <w:sz w:val="14"/>
        <w:szCs w:val="16"/>
      </w:rPr>
      <w:t xml:space="preserve"> Sevilla</w:t>
    </w:r>
    <w:r w:rsidR="00F36561">
      <w:rPr>
        <w:rFonts w:ascii="Arial Narrow" w:hAnsi="Arial Narrow"/>
        <w:sz w:val="14"/>
        <w:szCs w:val="16"/>
      </w:rPr>
      <w:t xml:space="preserve"> - </w:t>
    </w:r>
    <w:r w:rsidR="00247E0F" w:rsidRPr="009A010B">
      <w:rPr>
        <w:rFonts w:ascii="Arial Narrow" w:hAnsi="Arial Narrow"/>
        <w:sz w:val="14"/>
        <w:szCs w:val="16"/>
        <w:lang w:val="pt-BR"/>
      </w:rPr>
      <w:t xml:space="preserve">e-mail: </w:t>
    </w:r>
    <w:hyperlink r:id="rId1" w:history="1">
      <w:r w:rsidR="00D21B47" w:rsidRPr="009A010B">
        <w:rPr>
          <w:rStyle w:val="Hipervnculo"/>
          <w:rFonts w:ascii="Arial Narrow" w:hAnsi="Arial Narrow"/>
          <w:sz w:val="14"/>
          <w:szCs w:val="16"/>
          <w:lang w:val="pt-BR"/>
        </w:rPr>
        <w:t>secretaria@saneurologia.org</w:t>
      </w:r>
    </w:hyperlink>
    <w:r w:rsidR="00F36561">
      <w:t xml:space="preserve"> - </w:t>
    </w:r>
    <w:r w:rsidR="00457E0A" w:rsidRPr="009A010B">
      <w:rPr>
        <w:rFonts w:ascii="Arial Narrow" w:hAnsi="Arial Narrow"/>
        <w:sz w:val="14"/>
        <w:szCs w:val="16"/>
      </w:rPr>
      <w:t xml:space="preserve">Teléf. </w:t>
    </w:r>
    <w:r w:rsidRPr="009A010B">
      <w:rPr>
        <w:rFonts w:ascii="Arial Narrow" w:hAnsi="Arial Narrow"/>
        <w:sz w:val="14"/>
        <w:szCs w:val="16"/>
      </w:rPr>
      <w:t>607454172 / 650414709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5FD3" w14:textId="77777777" w:rsidR="00FF37C0" w:rsidRDefault="00FF37C0">
      <w:r>
        <w:separator/>
      </w:r>
    </w:p>
  </w:footnote>
  <w:footnote w:type="continuationSeparator" w:id="0">
    <w:p w14:paraId="5A9B1FA8" w14:textId="77777777" w:rsidR="00FF37C0" w:rsidRDefault="00FF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61B6" w14:textId="77777777" w:rsidR="004643D8" w:rsidRDefault="004643D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0B4312" wp14:editId="4E0DA961">
          <wp:simplePos x="0" y="0"/>
          <wp:positionH relativeFrom="column">
            <wp:posOffset>-792786</wp:posOffset>
          </wp:positionH>
          <wp:positionV relativeFrom="paragraph">
            <wp:posOffset>-367995</wp:posOffset>
          </wp:positionV>
          <wp:extent cx="1893543" cy="1163117"/>
          <wp:effectExtent l="0" t="0" r="0" b="0"/>
          <wp:wrapNone/>
          <wp:docPr id="3490103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290" cy="1167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B8FF" w14:textId="77777777" w:rsidR="00457E0A" w:rsidRDefault="00457E0A" w:rsidP="008F628B">
    <w:pPr>
      <w:pStyle w:val="Encabezado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5393"/>
    <w:multiLevelType w:val="multilevel"/>
    <w:tmpl w:val="E488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F95BF5"/>
    <w:multiLevelType w:val="multilevel"/>
    <w:tmpl w:val="40EE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7549639">
    <w:abstractNumId w:val="0"/>
  </w:num>
  <w:num w:numId="2" w16cid:durableId="17438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B"/>
    <w:rsid w:val="00071582"/>
    <w:rsid w:val="000C6A81"/>
    <w:rsid w:val="00101736"/>
    <w:rsid w:val="00106C30"/>
    <w:rsid w:val="00156632"/>
    <w:rsid w:val="001F3E20"/>
    <w:rsid w:val="00217516"/>
    <w:rsid w:val="00247E0F"/>
    <w:rsid w:val="00295456"/>
    <w:rsid w:val="003C35E8"/>
    <w:rsid w:val="00436F2B"/>
    <w:rsid w:val="00457E0A"/>
    <w:rsid w:val="004643D8"/>
    <w:rsid w:val="004C7BAA"/>
    <w:rsid w:val="00552819"/>
    <w:rsid w:val="00785AAB"/>
    <w:rsid w:val="007F7C03"/>
    <w:rsid w:val="008116D1"/>
    <w:rsid w:val="008B2F83"/>
    <w:rsid w:val="008F628B"/>
    <w:rsid w:val="00974442"/>
    <w:rsid w:val="009A010B"/>
    <w:rsid w:val="009E250E"/>
    <w:rsid w:val="00A57792"/>
    <w:rsid w:val="00B27844"/>
    <w:rsid w:val="00BC6A97"/>
    <w:rsid w:val="00C709BF"/>
    <w:rsid w:val="00C7221C"/>
    <w:rsid w:val="00CB2D5E"/>
    <w:rsid w:val="00D21B47"/>
    <w:rsid w:val="00D83B1A"/>
    <w:rsid w:val="00D86F97"/>
    <w:rsid w:val="00D94B59"/>
    <w:rsid w:val="00DB445D"/>
    <w:rsid w:val="00DD3288"/>
    <w:rsid w:val="00E0495A"/>
    <w:rsid w:val="00EE31E5"/>
    <w:rsid w:val="00F36561"/>
    <w:rsid w:val="00F96452"/>
    <w:rsid w:val="00FD5CDE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539F4"/>
  <w15:docId w15:val="{A618D0A4-ED33-4306-A0B5-E3C11170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B1A"/>
    <w:rPr>
      <w:rFonts w:eastAsia="Times New Roman"/>
    </w:rPr>
  </w:style>
  <w:style w:type="paragraph" w:styleId="Ttulo1">
    <w:name w:val="heading 1"/>
    <w:basedOn w:val="Normal"/>
    <w:link w:val="Ttulo1Car"/>
    <w:uiPriority w:val="9"/>
    <w:qFormat/>
    <w:rsid w:val="002175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2175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09B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709B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47E0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17516"/>
    <w:rPr>
      <w:rFonts w:eastAsia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17516"/>
    <w:rPr>
      <w:rFonts w:eastAsia="Times New Roman"/>
      <w:b/>
      <w:bCs/>
      <w:sz w:val="36"/>
      <w:szCs w:val="36"/>
    </w:rPr>
  </w:style>
  <w:style w:type="character" w:styleId="Fuerte">
    <w:name w:val="Strong"/>
    <w:basedOn w:val="Fuentedeprrafopredeter"/>
    <w:uiPriority w:val="22"/>
    <w:qFormat/>
    <w:rsid w:val="00217516"/>
    <w:rPr>
      <w:b/>
      <w:bCs/>
    </w:rPr>
  </w:style>
  <w:style w:type="paragraph" w:styleId="NormalWeb">
    <w:name w:val="Normal (Web)"/>
    <w:basedOn w:val="Normal"/>
    <w:uiPriority w:val="99"/>
    <w:unhideWhenUsed/>
    <w:rsid w:val="002175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217516"/>
  </w:style>
  <w:style w:type="paragraph" w:styleId="Textodeglobo">
    <w:name w:val="Balloon Text"/>
    <w:basedOn w:val="Normal"/>
    <w:link w:val="TextodegloboCar"/>
    <w:rsid w:val="002175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17516"/>
    <w:rPr>
      <w:rFonts w:ascii="Tahoma" w:hAnsi="Tahoma" w:cs="Tahoma"/>
      <w:sz w:val="16"/>
      <w:szCs w:val="16"/>
      <w:lang w:eastAsia="ja-JP"/>
    </w:rPr>
  </w:style>
  <w:style w:type="table" w:styleId="Tablaconcuadrcula">
    <w:name w:val="Table Grid"/>
    <w:basedOn w:val="Tablanormal"/>
    <w:rsid w:val="002175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rsid w:val="004643D8"/>
    <w:rPr>
      <w:rFonts w:eastAsia="Times New Roman"/>
    </w:rPr>
  </w:style>
  <w:style w:type="character" w:customStyle="1" w:styleId="PiedepginaCar">
    <w:name w:val="Pie de página Car"/>
    <w:basedOn w:val="Fuentedeprrafopredeter"/>
    <w:link w:val="Piedepgina"/>
    <w:rsid w:val="004643D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9975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saneurolo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dor.SURFACEPRO7-22H\OneDrive%20-%20Gessum%20Sociosanitaria%20S.L%20(1)\Gessum-Mac%20mini\03_SAN\Acreditaci&#243;n\000_Modelos\ANEXO%201_v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1_v2.dotx</Template>
  <TotalTime>1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1424</CharactersWithSpaces>
  <SharedDoc>false</SharedDoc>
  <HLinks>
    <vt:vector size="6" baseType="variant">
      <vt:variant>
        <vt:i4>4915303</vt:i4>
      </vt:variant>
      <vt:variant>
        <vt:i4>0</vt:i4>
      </vt:variant>
      <vt:variant>
        <vt:i4>0</vt:i4>
      </vt:variant>
      <vt:variant>
        <vt:i4>5</vt:i4>
      </vt:variant>
      <vt:variant>
        <vt:lpwstr>mailto:secretaria@saneurologia.org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LA</cp:lastModifiedBy>
  <cp:revision>1</cp:revision>
  <cp:lastPrinted>2007-10-01T14:43:00Z</cp:lastPrinted>
  <dcterms:created xsi:type="dcterms:W3CDTF">2026-02-15T12:07:00Z</dcterms:created>
  <dcterms:modified xsi:type="dcterms:W3CDTF">2026-02-15T12:08:00Z</dcterms:modified>
</cp:coreProperties>
</file>